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63" w:rsidRPr="001130BF" w:rsidRDefault="00A01463" w:rsidP="00A01463">
      <w:pPr>
        <w:rPr>
          <w:sz w:val="21"/>
          <w:szCs w:val="21"/>
        </w:rPr>
      </w:pPr>
      <w:r w:rsidRPr="001130BF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４</w:t>
      </w:r>
      <w:r w:rsidRPr="001130BF">
        <w:rPr>
          <w:rFonts w:hint="eastAsia"/>
          <w:sz w:val="21"/>
          <w:szCs w:val="21"/>
        </w:rPr>
        <w:t>号様式（第</w:t>
      </w:r>
      <w:r>
        <w:rPr>
          <w:rFonts w:hint="eastAsia"/>
          <w:sz w:val="21"/>
          <w:szCs w:val="21"/>
        </w:rPr>
        <w:t>８</w:t>
      </w:r>
      <w:r w:rsidRPr="001130BF">
        <w:rPr>
          <w:rFonts w:hint="eastAsia"/>
          <w:sz w:val="21"/>
          <w:szCs w:val="21"/>
        </w:rPr>
        <w:t>条関係）</w:t>
      </w:r>
    </w:p>
    <w:p w:rsidR="00A01463" w:rsidRDefault="00A01463" w:rsidP="00A01463"/>
    <w:p w:rsidR="00A01463" w:rsidRPr="00AD7028" w:rsidRDefault="00A01463" w:rsidP="00A01463">
      <w:pPr>
        <w:jc w:val="center"/>
        <w:rPr>
          <w:b/>
          <w:sz w:val="28"/>
          <w:szCs w:val="28"/>
        </w:rPr>
      </w:pPr>
      <w:r w:rsidRPr="00AD7028">
        <w:rPr>
          <w:rFonts w:hint="eastAsia"/>
          <w:b/>
          <w:sz w:val="28"/>
          <w:szCs w:val="28"/>
        </w:rPr>
        <w:t>排水設備設置義務免除使用廃止届</w:t>
      </w:r>
    </w:p>
    <w:p w:rsidR="00A01463" w:rsidRDefault="00A01463" w:rsidP="00A01463">
      <w:pPr>
        <w:jc w:val="center"/>
        <w:rPr>
          <w:w w:val="150"/>
          <w:sz w:val="28"/>
        </w:rPr>
      </w:pPr>
    </w:p>
    <w:p w:rsidR="00A01463" w:rsidRPr="001130BF" w:rsidRDefault="00AF559A" w:rsidP="00A01463">
      <w:pPr>
        <w:jc w:val="righ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A01463" w:rsidRPr="00AF559A">
        <w:rPr>
          <w:rFonts w:hint="eastAsia"/>
          <w:kern w:val="0"/>
          <w:sz w:val="22"/>
          <w:szCs w:val="22"/>
        </w:rPr>
        <w:t xml:space="preserve">　　年　　月</w:t>
      </w:r>
      <w:bookmarkStart w:id="0" w:name="_GoBack"/>
      <w:r w:rsidR="00A01463" w:rsidRPr="00AF559A">
        <w:rPr>
          <w:rFonts w:hint="eastAsia"/>
          <w:kern w:val="0"/>
          <w:sz w:val="22"/>
          <w:szCs w:val="22"/>
        </w:rPr>
        <w:t xml:space="preserve">　　</w:t>
      </w:r>
      <w:bookmarkEnd w:id="0"/>
      <w:r w:rsidR="00A01463" w:rsidRPr="00AF559A">
        <w:rPr>
          <w:rFonts w:hint="eastAsia"/>
          <w:kern w:val="0"/>
          <w:sz w:val="22"/>
          <w:szCs w:val="22"/>
        </w:rPr>
        <w:t>日</w:t>
      </w:r>
    </w:p>
    <w:p w:rsidR="00A01463" w:rsidRPr="001130BF" w:rsidRDefault="00A01463" w:rsidP="00A01463">
      <w:pPr>
        <w:jc w:val="right"/>
        <w:rPr>
          <w:sz w:val="21"/>
          <w:szCs w:val="21"/>
        </w:rPr>
      </w:pPr>
    </w:p>
    <w:p w:rsidR="00A01463" w:rsidRPr="001130BF" w:rsidRDefault="00A01463" w:rsidP="00A01463">
      <w:pPr>
        <w:ind w:firstLineChars="100" w:firstLine="271"/>
        <w:rPr>
          <w:sz w:val="21"/>
          <w:szCs w:val="21"/>
        </w:rPr>
      </w:pPr>
      <w:r>
        <w:rPr>
          <w:rFonts w:hint="eastAsia"/>
          <w:sz w:val="21"/>
          <w:szCs w:val="21"/>
        </w:rPr>
        <w:t>(宛先)</w:t>
      </w:r>
      <w:r w:rsidRPr="001130BF">
        <w:rPr>
          <w:rFonts w:hint="eastAsia"/>
          <w:sz w:val="21"/>
          <w:szCs w:val="21"/>
        </w:rPr>
        <w:t>公共下水道管理者</w:t>
      </w:r>
      <w:r>
        <w:rPr>
          <w:rFonts w:hint="eastAsia"/>
          <w:sz w:val="21"/>
          <w:szCs w:val="21"/>
        </w:rPr>
        <w:t xml:space="preserve">　</w:t>
      </w:r>
    </w:p>
    <w:p w:rsidR="00A01463" w:rsidRPr="001130BF" w:rsidRDefault="00A01463" w:rsidP="00A01463">
      <w:pPr>
        <w:ind w:firstLineChars="100" w:firstLine="761"/>
        <w:rPr>
          <w:kern w:val="0"/>
          <w:sz w:val="21"/>
          <w:szCs w:val="21"/>
        </w:rPr>
      </w:pPr>
      <w:r w:rsidRPr="00A01463">
        <w:rPr>
          <w:rFonts w:hint="eastAsia"/>
          <w:spacing w:val="245"/>
          <w:kern w:val="0"/>
          <w:sz w:val="21"/>
          <w:szCs w:val="21"/>
          <w:fitText w:val="2310" w:id="-1819052287"/>
        </w:rPr>
        <w:t>高槻市</w:t>
      </w:r>
      <w:r w:rsidRPr="00A01463">
        <w:rPr>
          <w:rFonts w:hint="eastAsia"/>
          <w:kern w:val="0"/>
          <w:sz w:val="21"/>
          <w:szCs w:val="21"/>
          <w:fitText w:val="2310" w:id="-1819052287"/>
        </w:rPr>
        <w:t>長</w:t>
      </w:r>
    </w:p>
    <w:p w:rsidR="00A01463" w:rsidRPr="001130BF" w:rsidRDefault="00A01463" w:rsidP="00A01463">
      <w:pPr>
        <w:rPr>
          <w:kern w:val="0"/>
          <w:sz w:val="21"/>
          <w:szCs w:val="21"/>
        </w:rPr>
      </w:pPr>
    </w:p>
    <w:p w:rsidR="00A01463" w:rsidRPr="001130BF" w:rsidRDefault="00A01463" w:rsidP="00A01463">
      <w:pPr>
        <w:rPr>
          <w:kern w:val="0"/>
          <w:sz w:val="21"/>
          <w:szCs w:val="21"/>
        </w:rPr>
      </w:pPr>
    </w:p>
    <w:p w:rsidR="00A01463" w:rsidRPr="001130BF" w:rsidRDefault="00A01463" w:rsidP="00A01463">
      <w:pPr>
        <w:ind w:firstLineChars="2408" w:firstLine="6530"/>
        <w:rPr>
          <w:kern w:val="0"/>
          <w:sz w:val="21"/>
          <w:szCs w:val="21"/>
        </w:rPr>
      </w:pPr>
      <w:r w:rsidRPr="001130BF">
        <w:rPr>
          <w:rFonts w:hint="eastAsia"/>
          <w:kern w:val="0"/>
          <w:sz w:val="21"/>
          <w:szCs w:val="21"/>
        </w:rPr>
        <w:t>住所</w:t>
      </w:r>
    </w:p>
    <w:p w:rsidR="00A01463" w:rsidRDefault="00A01463" w:rsidP="00A0146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1130BF">
        <w:rPr>
          <w:rFonts w:hint="eastAsia"/>
          <w:sz w:val="21"/>
          <w:szCs w:val="21"/>
        </w:rPr>
        <w:t>申請者</w:t>
      </w:r>
      <w:r>
        <w:rPr>
          <w:rFonts w:hint="eastAsia"/>
          <w:sz w:val="21"/>
          <w:szCs w:val="21"/>
        </w:rPr>
        <w:t xml:space="preserve">　　（電話　　　　　　）</w:t>
      </w:r>
    </w:p>
    <w:p w:rsidR="00BE0854" w:rsidRDefault="00BE0854" w:rsidP="00BE0854">
      <w:pPr>
        <w:wordWrap w:val="0"/>
        <w:ind w:right="271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氏名　　　　　　　　　　　</w:t>
      </w:r>
    </w:p>
    <w:p w:rsidR="00A01463" w:rsidRDefault="00A01463" w:rsidP="00BE0854">
      <w:pPr>
        <w:ind w:right="271"/>
        <w:jc w:val="right"/>
        <w:rPr>
          <w:sz w:val="20"/>
        </w:rPr>
      </w:pPr>
      <w:r>
        <w:rPr>
          <w:rFonts w:hint="eastAsia"/>
          <w:sz w:val="21"/>
          <w:szCs w:val="21"/>
        </w:rPr>
        <w:t>（</w:t>
      </w:r>
      <w:r w:rsidRPr="00BE0854">
        <w:rPr>
          <w:rFonts w:hint="eastAsia"/>
          <w:spacing w:val="10"/>
          <w:w w:val="74"/>
          <w:kern w:val="0"/>
          <w:sz w:val="20"/>
          <w:fitText w:val="3150" w:id="-1819052286"/>
        </w:rPr>
        <w:t>法人にあっては名称及びその代表者の氏</w:t>
      </w:r>
      <w:r w:rsidRPr="00BE0854">
        <w:rPr>
          <w:rFonts w:hint="eastAsia"/>
          <w:w w:val="74"/>
          <w:kern w:val="0"/>
          <w:sz w:val="20"/>
          <w:fitText w:val="3150" w:id="-1819052286"/>
        </w:rPr>
        <w:t>名</w:t>
      </w:r>
      <w:r>
        <w:rPr>
          <w:rFonts w:hint="eastAsia"/>
          <w:kern w:val="0"/>
          <w:sz w:val="20"/>
        </w:rPr>
        <w:t>）</w:t>
      </w:r>
    </w:p>
    <w:p w:rsidR="00A01463" w:rsidRDefault="00A01463" w:rsidP="00A01463"/>
    <w:p w:rsidR="00A01463" w:rsidRPr="001130BF" w:rsidRDefault="00A01463" w:rsidP="00A01463">
      <w:pPr>
        <w:ind w:firstLineChars="100" w:firstLine="271"/>
        <w:rPr>
          <w:sz w:val="21"/>
          <w:szCs w:val="21"/>
        </w:rPr>
      </w:pPr>
      <w:r w:rsidRPr="001130BF"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都企</w:t>
      </w:r>
      <w:r w:rsidRPr="001130BF">
        <w:rPr>
          <w:rFonts w:hint="eastAsia"/>
          <w:sz w:val="21"/>
          <w:szCs w:val="21"/>
        </w:rPr>
        <w:t>第　　　号で許可を受けた排水設備設置義務免除許可申請書の</w:t>
      </w:r>
      <w:r>
        <w:rPr>
          <w:rFonts w:hint="eastAsia"/>
          <w:sz w:val="21"/>
          <w:szCs w:val="21"/>
        </w:rPr>
        <w:t>使用を廃止しま</w:t>
      </w:r>
      <w:r w:rsidRPr="001130BF">
        <w:rPr>
          <w:rFonts w:hint="eastAsia"/>
          <w:sz w:val="21"/>
          <w:szCs w:val="21"/>
        </w:rPr>
        <w:t>したので届けます。</w:t>
      </w:r>
    </w:p>
    <w:p w:rsidR="00A01463" w:rsidRDefault="00A01463" w:rsidP="00A01463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5"/>
      </w:tblGrid>
      <w:tr w:rsidR="00A01463" w:rsidTr="00C36ED8">
        <w:trPr>
          <w:trHeight w:val="528"/>
          <w:jc w:val="right"/>
        </w:trPr>
        <w:tc>
          <w:tcPr>
            <w:tcW w:w="4634" w:type="dxa"/>
            <w:vAlign w:val="center"/>
          </w:tcPr>
          <w:p w:rsidR="00A01463" w:rsidRPr="001130BF" w:rsidRDefault="00A01463" w:rsidP="00C36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廃止年月日</w:t>
            </w:r>
          </w:p>
        </w:tc>
        <w:tc>
          <w:tcPr>
            <w:tcW w:w="4635" w:type="dxa"/>
            <w:vAlign w:val="center"/>
          </w:tcPr>
          <w:p w:rsidR="00A01463" w:rsidRPr="001130BF" w:rsidRDefault="00A01463" w:rsidP="00C36ED8">
            <w:pPr>
              <w:jc w:val="center"/>
              <w:rPr>
                <w:sz w:val="21"/>
                <w:szCs w:val="21"/>
              </w:rPr>
            </w:pPr>
            <w:r w:rsidRPr="001130BF">
              <w:rPr>
                <w:rFonts w:hint="eastAsia"/>
                <w:sz w:val="21"/>
                <w:szCs w:val="21"/>
              </w:rPr>
              <w:t>平成　　　年　　　月　　　日</w:t>
            </w:r>
          </w:p>
        </w:tc>
      </w:tr>
      <w:tr w:rsidR="00A01463" w:rsidTr="00C36ED8">
        <w:trPr>
          <w:trHeight w:val="4548"/>
          <w:jc w:val="right"/>
        </w:trPr>
        <w:tc>
          <w:tcPr>
            <w:tcW w:w="4634" w:type="dxa"/>
            <w:vAlign w:val="center"/>
          </w:tcPr>
          <w:p w:rsidR="00A01463" w:rsidRPr="001130BF" w:rsidRDefault="00A01463" w:rsidP="00C36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使用廃止の理由</w:t>
            </w:r>
          </w:p>
        </w:tc>
        <w:tc>
          <w:tcPr>
            <w:tcW w:w="4635" w:type="dxa"/>
          </w:tcPr>
          <w:p w:rsidR="00A01463" w:rsidRDefault="00A01463" w:rsidP="00C36ED8"/>
        </w:tc>
      </w:tr>
    </w:tbl>
    <w:p w:rsidR="00A01463" w:rsidRDefault="00A01463" w:rsidP="00A01463"/>
    <w:p w:rsidR="00A01463" w:rsidRDefault="00A01463" w:rsidP="00A01463">
      <w:pPr>
        <w:pStyle w:val="a3"/>
      </w:pPr>
    </w:p>
    <w:p w:rsidR="00A01463" w:rsidRPr="00785B1F" w:rsidRDefault="00A01463" w:rsidP="00A01463">
      <w:pPr>
        <w:pStyle w:val="a3"/>
      </w:pPr>
    </w:p>
    <w:p w:rsidR="007A0CE1" w:rsidRDefault="007A0CE1"/>
    <w:sectPr w:rsidR="007A0CE1" w:rsidSect="00200DAF">
      <w:pgSz w:w="11906" w:h="16838" w:code="9"/>
      <w:pgMar w:top="1418" w:right="1134" w:bottom="1134" w:left="1134" w:header="851" w:footer="992" w:gutter="0"/>
      <w:cols w:space="425"/>
      <w:docGrid w:type="linesAndChars" w:linePitch="396" w:charSpace="12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63"/>
    <w:rsid w:val="007A0CE1"/>
    <w:rsid w:val="00A01463"/>
    <w:rsid w:val="00AF559A"/>
    <w:rsid w:val="00B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01463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 w:eastAsia="ＭＳ 明朝" w:hAnsi="Century" w:cs="Times New Roman"/>
      <w:spacing w:val="1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6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01463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 w:eastAsia="ＭＳ 明朝" w:hAnsi="Century" w:cs="Times New Roman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954BC317.dotm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dcterms:created xsi:type="dcterms:W3CDTF">2021-03-18T04:55:00Z</dcterms:created>
  <dcterms:modified xsi:type="dcterms:W3CDTF">2021-04-14T06:25:00Z</dcterms:modified>
</cp:coreProperties>
</file>