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様式第１４号（第２０条関係）</w:t>
      </w:r>
    </w:p>
    <w:p w:rsidR="007F5E20" w:rsidRPr="00C51487" w:rsidRDefault="007F5E20" w:rsidP="007F5E20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</w:p>
    <w:p w:rsidR="007F5E20" w:rsidRPr="00C51487" w:rsidRDefault="007F5E20" w:rsidP="007F5E20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7F5E20">
        <w:rPr>
          <w:rFonts w:ascii="HG丸ｺﾞｼｯｸM-PRO" w:eastAsia="HG丸ｺﾞｼｯｸM-PRO" w:hAnsi="HG丸ｺﾞｼｯｸM-PRO" w:hint="eastAsia"/>
          <w:spacing w:val="11"/>
          <w:w w:val="95"/>
          <w:kern w:val="0"/>
          <w:sz w:val="22"/>
          <w:fitText w:val="2520" w:id="-1271613696"/>
        </w:rPr>
        <w:t xml:space="preserve">令和　　年　　月　　</w:t>
      </w:r>
      <w:r w:rsidRPr="007F5E20">
        <w:rPr>
          <w:rFonts w:ascii="HG丸ｺﾞｼｯｸM-PRO" w:eastAsia="HG丸ｺﾞｼｯｸM-PRO" w:hAnsi="HG丸ｺﾞｼｯｸM-PRO" w:hint="eastAsia"/>
          <w:spacing w:val="6"/>
          <w:w w:val="95"/>
          <w:kern w:val="0"/>
          <w:sz w:val="22"/>
          <w:fitText w:val="2520" w:id="-1271613696"/>
        </w:rPr>
        <w:t>日</w:t>
      </w: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（宛先）高　槻　市　長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所在地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申請者　　法人名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（学童保育室名）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代表者職氏名　　　　　　　　　　　　　</w:t>
      </w: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51487">
        <w:rPr>
          <w:rFonts w:ascii="HG丸ｺﾞｼｯｸM-PRO" w:eastAsia="HG丸ｺﾞｼｯｸM-PRO" w:hAnsi="HG丸ｺﾞｼｯｸM-PRO" w:hint="eastAsia"/>
          <w:b/>
          <w:sz w:val="28"/>
          <w:szCs w:val="28"/>
        </w:rPr>
        <w:t>民間学童保育室運営事業費補助金精算書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  <w:szCs w:val="21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  <w:szCs w:val="21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 xml:space="preserve">　令和　　年　　月　　</w:t>
      </w:r>
      <w:proofErr w:type="gramStart"/>
      <w:r w:rsidRPr="00C51487">
        <w:rPr>
          <w:rFonts w:ascii="HG丸ｺﾞｼｯｸM-PRO" w:eastAsia="HG丸ｺﾞｼｯｸM-PRO" w:hAnsi="HG丸ｺﾞｼｯｸM-PRO" w:hint="eastAsia"/>
          <w:szCs w:val="21"/>
        </w:rPr>
        <w:t>日付け</w:t>
      </w:r>
      <w:proofErr w:type="gramEnd"/>
      <w:r w:rsidRPr="00C51487">
        <w:rPr>
          <w:rFonts w:ascii="HG丸ｺﾞｼｯｸM-PRO" w:eastAsia="HG丸ｺﾞｼｯｸM-PRO" w:hAnsi="HG丸ｺﾞｼｯｸM-PRO" w:hint="eastAsia"/>
          <w:szCs w:val="21"/>
        </w:rPr>
        <w:t>高槻市指令（子）第　　号にて確定した高槻市民間学童保育室運営事業費補助金について、高槻市民間学童保育室運営事業費補助金交付要綱第２０条第１項の規定により、以下のとおり精算します。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</w:rPr>
      </w:pPr>
      <w:r w:rsidRPr="00C51487">
        <w:rPr>
          <w:rFonts w:ascii="HG丸ｺﾞｼｯｸM-PRO" w:eastAsia="HG丸ｺﾞｼｯｸM-PRO" w:hAnsi="HG丸ｺﾞｼｯｸM-PRO" w:hint="eastAsia"/>
        </w:rPr>
        <w:t xml:space="preserve">１　交付対象学童保育室名　　</w:t>
      </w:r>
      <w:r w:rsidRPr="00C5148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 w:hint="eastAsia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２　精算内容</w:t>
      </w:r>
    </w:p>
    <w:p w:rsidR="007F5E20" w:rsidRPr="00C51487" w:rsidRDefault="007F5E20" w:rsidP="007F5E2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（１）受領額　　　　</w:t>
      </w:r>
      <w:r w:rsidRPr="00C5148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金　　　　　　　　　　円　</w:t>
      </w:r>
    </w:p>
    <w:p w:rsidR="007F5E20" w:rsidRPr="00C51487" w:rsidRDefault="007F5E20" w:rsidP="007F5E2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（２）確定額　　　　</w:t>
      </w:r>
      <w:r w:rsidRPr="00C5148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金　　　　　　　　　　円　</w:t>
      </w:r>
    </w:p>
    <w:p w:rsidR="007F5E20" w:rsidRPr="00C51487" w:rsidRDefault="007F5E20" w:rsidP="007F5E2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（３）差引余剰額　　</w:t>
      </w:r>
      <w:r w:rsidRPr="00C5148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金　　　　　　　　　　円　</w:t>
      </w:r>
    </w:p>
    <w:p w:rsidR="007F5E20" w:rsidRPr="00C51487" w:rsidRDefault="007F5E20" w:rsidP="007F5E2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（又は不足額）</w:t>
      </w:r>
    </w:p>
    <w:p w:rsidR="007F5E20" w:rsidRPr="00C51487" w:rsidRDefault="007F5E20" w:rsidP="007F5E20">
      <w:pPr>
        <w:rPr>
          <w:rFonts w:ascii="HG丸ｺﾞｼｯｸM-PRO" w:eastAsia="HG丸ｺﾞｼｯｸM-PRO" w:hAnsi="HG丸ｺﾞｼｯｸM-PRO"/>
          <w:sz w:val="22"/>
        </w:rPr>
      </w:pP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 w:hint="eastAsia"/>
          <w:kern w:val="0"/>
          <w:szCs w:val="21"/>
        </w:rPr>
      </w:pP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 w:hint="eastAsia"/>
          <w:kern w:val="0"/>
          <w:szCs w:val="21"/>
        </w:rPr>
      </w:pPr>
    </w:p>
    <w:p w:rsidR="007F5E20" w:rsidRPr="00C51487" w:rsidRDefault="007F5E20" w:rsidP="007F5E20">
      <w:pPr>
        <w:ind w:right="840"/>
        <w:rPr>
          <w:rFonts w:ascii="HG丸ｺﾞｼｯｸM-PRO" w:eastAsia="HG丸ｺﾞｼｯｸM-PRO" w:hAnsi="HG丸ｺﾞｼｯｸM-PRO" w:hint="eastAsia"/>
          <w:kern w:val="0"/>
          <w:szCs w:val="21"/>
        </w:rPr>
      </w:pPr>
    </w:p>
    <w:p w:rsidR="00D166AA" w:rsidRDefault="00D166AA">
      <w:bookmarkStart w:id="0" w:name="_GoBack"/>
      <w:bookmarkEnd w:id="0"/>
    </w:p>
    <w:sectPr w:rsidR="00D166AA" w:rsidSect="007F5E20">
      <w:pgSz w:w="11906" w:h="16838"/>
      <w:pgMar w:top="1440" w:right="1440" w:bottom="1440" w:left="1440" w:header="720" w:footer="720" w:gutter="0"/>
      <w:cols w:space="720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0"/>
    <w:rsid w:val="007F5E20"/>
    <w:rsid w:val="00D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55A1F1-C0C1-4FE3-A514-3C6601C7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2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</cp:revision>
  <dcterms:created xsi:type="dcterms:W3CDTF">2023-04-06T09:55:00Z</dcterms:created>
  <dcterms:modified xsi:type="dcterms:W3CDTF">2023-04-06T09:56:00Z</dcterms:modified>
</cp:coreProperties>
</file>