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1" w:rsidRPr="00D456E5" w:rsidRDefault="00D30FC1" w:rsidP="00D30FC1">
      <w:pPr>
        <w:autoSpaceDE w:val="0"/>
        <w:autoSpaceDN w:val="0"/>
        <w:snapToGrid w:val="0"/>
        <w:spacing w:line="360" w:lineRule="exact"/>
        <w:ind w:right="1160"/>
        <w:jc w:val="left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  <w:bookmarkStart w:id="0" w:name="_GoBack"/>
      <w:bookmarkEnd w:id="0"/>
      <w:r w:rsidRPr="00D456E5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定款変更認可申請書</w:t>
      </w:r>
    </w:p>
    <w:p w:rsidR="00D30FC1" w:rsidRPr="00D30FC1" w:rsidRDefault="00D30FC1" w:rsidP="00D30FC1">
      <w:pPr>
        <w:kinsoku w:val="0"/>
        <w:overflowPunct w:val="0"/>
        <w:adjustRightInd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30FC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（表</w:t>
      </w:r>
      <w:r w:rsidRPr="00D30FC1">
        <w:rPr>
          <w:rFonts w:ascii="ＭＳ 明朝" w:eastAsia="ＭＳ 明朝" w:hAnsi="ＭＳ 明朝" w:cs="ＭＳ 明朝"/>
          <w:color w:val="000000"/>
          <w:spacing w:val="10"/>
          <w:kern w:val="0"/>
          <w:sz w:val="22"/>
        </w:rPr>
        <w:t xml:space="preserve">    </w:t>
      </w:r>
      <w:r w:rsidRPr="00D30FC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面）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2728"/>
        <w:gridCol w:w="735"/>
        <w:gridCol w:w="3463"/>
        <w:gridCol w:w="2803"/>
      </w:tblGrid>
      <w:tr w:rsidR="00D30FC1" w:rsidRPr="00D30FC1" w:rsidTr="002670FB">
        <w:trPr>
          <w:trHeight w:val="777"/>
        </w:trPr>
        <w:tc>
          <w:tcPr>
            <w:tcW w:w="101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6A2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5294032D" wp14:editId="134AC392">
                      <wp:simplePos x="0" y="0"/>
                      <wp:positionH relativeFrom="column">
                        <wp:posOffset>6416040</wp:posOffset>
                      </wp:positionH>
                      <wp:positionV relativeFrom="paragraph">
                        <wp:posOffset>22860</wp:posOffset>
                      </wp:positionV>
                      <wp:extent cx="0" cy="9262110"/>
                      <wp:effectExtent l="1270" t="0" r="0" b="0"/>
                      <wp:wrapNone/>
                      <wp:docPr id="291" name="直線コネクタ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6211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9786203" id="直線コネクタ 29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2pt,1.8pt" to="505.2pt,7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" o:allowincell="f" stroked="f" strokeweight="1.5pt"/>
                  </w:pict>
                </mc:Fallback>
              </mc:AlternateConten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w w:val="200"/>
                <w:kern w:val="0"/>
                <w:sz w:val="22"/>
              </w:rPr>
              <w:t>社会福祉法人定款変更認可申請書</w:t>
            </w:r>
          </w:p>
        </w:tc>
      </w:tr>
      <w:tr w:rsidR="00D30FC1" w:rsidRPr="00D30FC1" w:rsidTr="002670FB">
        <w:trPr>
          <w:cantSplit/>
          <w:trHeight w:val="1086"/>
        </w:trPr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請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者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主たる事務所の所在地</w:t>
            </w:r>
          </w:p>
        </w:tc>
        <w:tc>
          <w:tcPr>
            <w:tcW w:w="70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〒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-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)(TEL    -    -     )(FAX    -    -     )</w:t>
            </w:r>
          </w:p>
        </w:tc>
      </w:tr>
      <w:tr w:rsidR="00D30FC1" w:rsidRPr="00D30FC1" w:rsidTr="002670FB">
        <w:trPr>
          <w:cantSplit/>
          <w:trHeight w:val="1086"/>
        </w:trPr>
        <w:tc>
          <w:tcPr>
            <w:tcW w:w="4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11"/>
                <w:szCs w:val="11"/>
              </w:rPr>
              <w:t xml:space="preserve">ふ　　　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position w:val="11"/>
                <w:sz w:val="11"/>
                <w:szCs w:val="11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11"/>
                <w:szCs w:val="11"/>
              </w:rPr>
              <w:t xml:space="preserve">　り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position w:val="11"/>
                <w:sz w:val="11"/>
                <w:szCs w:val="11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11"/>
                <w:szCs w:val="11"/>
              </w:rPr>
              <w:t xml:space="preserve">　　　　が　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position w:val="11"/>
                <w:sz w:val="11"/>
                <w:szCs w:val="11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11"/>
                <w:szCs w:val="11"/>
              </w:rPr>
              <w:t xml:space="preserve">　　　な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  <w:r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    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称</w:t>
            </w:r>
          </w:p>
        </w:tc>
        <w:tc>
          <w:tcPr>
            <w:tcW w:w="70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2670FB">
        <w:trPr>
          <w:cantSplit/>
          <w:trHeight w:val="1086"/>
        </w:trPr>
        <w:tc>
          <w:tcPr>
            <w:tcW w:w="4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理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長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0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FF60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r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</w:rPr>
              <w:t xml:space="preserve">　　　</w:t>
            </w:r>
            <w:r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</w:t>
            </w:r>
          </w:p>
        </w:tc>
      </w:tr>
      <w:tr w:rsidR="00D30FC1" w:rsidRPr="00D30FC1" w:rsidTr="002670FB">
        <w:trPr>
          <w:trHeight w:val="1086"/>
        </w:trPr>
        <w:tc>
          <w:tcPr>
            <w:tcW w:w="31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請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0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9138F7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F60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D30FC1"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    </w:t>
            </w:r>
            <w:r w:rsidR="00D30FC1"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D30FC1"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    </w:t>
            </w:r>
            <w:r w:rsidR="00D30FC1"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="00D30FC1"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    </w:t>
            </w:r>
            <w:r w:rsidR="00D30FC1"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D30FC1" w:rsidRPr="00D30FC1" w:rsidTr="002670FB">
        <w:trPr>
          <w:cantSplit/>
          <w:trHeight w:val="362"/>
        </w:trPr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定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款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更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内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容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及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び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理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由</w:t>
            </w:r>
          </w:p>
        </w:tc>
        <w:tc>
          <w:tcPr>
            <w:tcW w:w="69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内　　　　　　　　　　　　　　　容</w:t>
            </w:r>
          </w:p>
        </w:tc>
        <w:tc>
          <w:tcPr>
            <w:tcW w:w="28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理　　　　由</w:t>
            </w:r>
          </w:p>
        </w:tc>
      </w:tr>
      <w:tr w:rsidR="00D30FC1" w:rsidRPr="00D30FC1" w:rsidTr="002670FB">
        <w:trPr>
          <w:cantSplit/>
          <w:trHeight w:val="362"/>
        </w:trPr>
        <w:tc>
          <w:tcPr>
            <w:tcW w:w="4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更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前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条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更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後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条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28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2670FB">
        <w:trPr>
          <w:cantSplit/>
          <w:trHeight w:val="7351"/>
        </w:trPr>
        <w:tc>
          <w:tcPr>
            <w:tcW w:w="4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2670FB" w:rsidRPr="00D30FC1" w:rsidRDefault="002670FB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670FB" w:rsidRDefault="002670FB" w:rsidP="00D30FC1">
      <w:pPr>
        <w:kinsoku w:val="0"/>
        <w:overflowPunct w:val="0"/>
        <w:adjustRightInd w:val="0"/>
        <w:spacing w:line="36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670FB" w:rsidRDefault="002670FB" w:rsidP="00290002">
      <w:pPr>
        <w:kinsoku w:val="0"/>
        <w:overflowPunct w:val="0"/>
        <w:adjustRightInd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D30FC1" w:rsidRPr="00D30FC1" w:rsidRDefault="00D30FC1" w:rsidP="00D30FC1">
      <w:pPr>
        <w:kinsoku w:val="0"/>
        <w:overflowPunct w:val="0"/>
        <w:adjustRightInd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30FC1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（裏</w:t>
      </w:r>
      <w:r w:rsidRPr="00D30FC1">
        <w:rPr>
          <w:rFonts w:ascii="ＭＳ 明朝" w:eastAsia="ＭＳ 明朝" w:hAnsi="ＭＳ 明朝" w:cs="ＭＳ 明朝"/>
          <w:color w:val="000000"/>
          <w:spacing w:val="10"/>
          <w:kern w:val="0"/>
          <w:sz w:val="22"/>
        </w:rPr>
        <w:t xml:space="preserve">    </w:t>
      </w:r>
      <w:r w:rsidRPr="00D30FC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面）</w:t>
      </w:r>
    </w:p>
    <w:tbl>
      <w:tblPr>
        <w:tblW w:w="1014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3463"/>
        <w:gridCol w:w="3463"/>
        <w:gridCol w:w="2803"/>
      </w:tblGrid>
      <w:tr w:rsidR="00D30FC1" w:rsidRPr="00D30FC1" w:rsidTr="002670FB">
        <w:trPr>
          <w:cantSplit/>
          <w:trHeight w:val="362"/>
        </w:trPr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定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款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更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内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容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及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び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理</w:t>
            </w:r>
          </w:p>
          <w:p w:rsidR="00D30FC1" w:rsidRPr="00D30FC1" w:rsidRDefault="00D30FC1" w:rsidP="00D84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由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9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内　　　　　　　　　　　　　　　容</w:t>
            </w:r>
          </w:p>
        </w:tc>
        <w:tc>
          <w:tcPr>
            <w:tcW w:w="28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理　　　　由</w:t>
            </w:r>
          </w:p>
        </w:tc>
      </w:tr>
      <w:tr w:rsidR="00D30FC1" w:rsidRPr="00D30FC1" w:rsidTr="002670FB">
        <w:trPr>
          <w:cantSplit/>
          <w:trHeight w:val="362"/>
        </w:trPr>
        <w:tc>
          <w:tcPr>
            <w:tcW w:w="4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更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前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条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更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後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条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28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2670FB">
        <w:trPr>
          <w:cantSplit/>
          <w:trHeight w:val="5792"/>
        </w:trPr>
        <w:tc>
          <w:tcPr>
            <w:tcW w:w="4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30FC1" w:rsidRPr="00F47429" w:rsidRDefault="00FF6087" w:rsidP="00D30FC1">
      <w:pPr>
        <w:kinsoku w:val="0"/>
        <w:overflowPunct w:val="0"/>
        <w:adjustRightInd w:val="0"/>
        <w:spacing w:line="360" w:lineRule="exact"/>
        <w:ind w:right="254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（注）１　用紙の大きさ</w:t>
      </w:r>
      <w:r w:rsidRPr="00F47429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は、日本産業</w:t>
      </w:r>
      <w:r w:rsidR="00D30FC1" w:rsidRPr="00F47429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規格Ａ列４番とすること。</w:t>
      </w:r>
    </w:p>
    <w:p w:rsidR="00D30FC1" w:rsidRPr="00F47429" w:rsidRDefault="00D30FC1" w:rsidP="00853028">
      <w:pPr>
        <w:kinsoku w:val="0"/>
        <w:overflowPunct w:val="0"/>
        <w:adjustRightInd w:val="0"/>
        <w:spacing w:line="360" w:lineRule="exact"/>
        <w:ind w:left="883" w:right="-8" w:hangingChars="400" w:hanging="883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r w:rsidRPr="00F47429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 xml:space="preserve">　　　２　記載事項が多いためこの様式によることができないときは、適宜用紙（大きさは、日本</w:t>
      </w:r>
      <w:r w:rsidR="00662978" w:rsidRPr="00F47429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産業</w:t>
      </w:r>
      <w:r w:rsidRPr="00F47429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規格Ａ列４番とする。）の枚数を増加し、この様式に準じた申請書を作成すること。</w:t>
      </w:r>
    </w:p>
    <w:p w:rsidR="00D30FC1" w:rsidRPr="00BC05AC" w:rsidRDefault="00D30FC1" w:rsidP="00853028">
      <w:pPr>
        <w:kinsoku w:val="0"/>
        <w:overflowPunct w:val="0"/>
        <w:adjustRightInd w:val="0"/>
        <w:spacing w:line="360" w:lineRule="exact"/>
        <w:ind w:left="883" w:right="-30" w:hangingChars="400" w:hanging="88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color w:val="000000" w:themeColor="text1"/>
          <w:kern w:val="0"/>
          <w:sz w:val="22"/>
        </w:rPr>
      </w:pPr>
      <w:r w:rsidRPr="00F47429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 xml:space="preserve">　　　　　また、変更前の条文と変更後の条文</w:t>
      </w:r>
      <w:r w:rsidRPr="00D456E5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を対比表とすることが困難な場合には、対比表の形式</w:t>
      </w:r>
      <w:r w:rsidR="00D8490E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に</w:t>
      </w:r>
      <w:r w:rsidR="00812B24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よらないことも差し支えないこと。</w:t>
      </w:r>
      <w:r w:rsidR="00812B24" w:rsidRPr="00BC05AC">
        <w:rPr>
          <w:rFonts w:ascii="HG丸ｺﾞｼｯｸM-PRO" w:eastAsia="HG丸ｺﾞｼｯｸM-PRO" w:hAnsi="HG丸ｺﾞｼｯｸM-PRO" w:cs="ＭＳ 明朝" w:hint="eastAsia"/>
          <w:b/>
          <w:color w:val="000000" w:themeColor="text1"/>
          <w:kern w:val="0"/>
          <w:sz w:val="18"/>
          <w:szCs w:val="18"/>
        </w:rPr>
        <w:t>【</w:t>
      </w:r>
      <w:r w:rsidRPr="00BC05AC">
        <w:rPr>
          <w:rFonts w:ascii="HG丸ｺﾞｼｯｸM-PRO" w:eastAsia="HG丸ｺﾞｼｯｸM-PRO" w:hAnsi="HG丸ｺﾞｼｯｸM-PRO" w:cs="ＭＳ 明朝" w:hint="eastAsia"/>
          <w:b/>
          <w:color w:val="000000" w:themeColor="text1"/>
          <w:kern w:val="0"/>
          <w:sz w:val="18"/>
          <w:szCs w:val="18"/>
        </w:rPr>
        <w:t>審査基準</w:t>
      </w:r>
      <w:r w:rsidR="00812B24" w:rsidRPr="00BC05AC">
        <w:rPr>
          <w:rFonts w:ascii="HG丸ｺﾞｼｯｸM-PRO" w:eastAsia="HG丸ｺﾞｼｯｸM-PRO" w:hAnsi="HG丸ｺﾞｼｯｸM-PRO" w:cs="ＭＳ 明朝" w:hint="eastAsia"/>
          <w:b/>
          <w:color w:val="000000" w:themeColor="text1"/>
          <w:kern w:val="0"/>
          <w:sz w:val="18"/>
          <w:szCs w:val="18"/>
        </w:rPr>
        <w:t>】</w:t>
      </w:r>
    </w:p>
    <w:p w:rsidR="00853028" w:rsidRDefault="00D30FC1" w:rsidP="009901A4">
      <w:pPr>
        <w:kinsoku w:val="0"/>
        <w:overflowPunct w:val="0"/>
        <w:adjustRightInd w:val="0"/>
        <w:spacing w:line="360" w:lineRule="exact"/>
        <w:ind w:leftChars="300" w:left="851" w:hangingChars="100" w:hanging="221"/>
        <w:jc w:val="left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  <w:r w:rsidRPr="00D456E5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３　この申請書には、社会福祉法施行規則第３条第１項各号に掲げる書類を添付するととも</w:t>
      </w:r>
    </w:p>
    <w:p w:rsidR="009901A4" w:rsidRDefault="00D30FC1" w:rsidP="00853028">
      <w:pPr>
        <w:kinsoku w:val="0"/>
        <w:overflowPunct w:val="0"/>
        <w:adjustRightInd w:val="0"/>
        <w:spacing w:line="360" w:lineRule="exact"/>
        <w:ind w:leftChars="400" w:left="840"/>
        <w:jc w:val="left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  <w:r w:rsidRPr="00D456E5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に、当該定款変更の内容に応じ、同条第２項又は第３項に規定する書類を添付すること。（次頁からの一覧表を参照のこと。）</w:t>
      </w:r>
    </w:p>
    <w:p w:rsidR="009901A4" w:rsidRDefault="009901A4">
      <w:pPr>
        <w:widowControl/>
        <w:jc w:val="left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</w:p>
    <w:sectPr w:rsidR="009901A4" w:rsidSect="008A7735">
      <w:type w:val="continuous"/>
      <w:pgSz w:w="11904" w:h="16834"/>
      <w:pgMar w:top="907" w:right="907" w:bottom="907" w:left="907" w:header="397" w:footer="0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D0" w:rsidRDefault="002C2AD0" w:rsidP="005D34DA">
      <w:r>
        <w:separator/>
      </w:r>
    </w:p>
  </w:endnote>
  <w:endnote w:type="continuationSeparator" w:id="0">
    <w:p w:rsidR="002C2AD0" w:rsidRDefault="002C2AD0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D0" w:rsidRDefault="002C2AD0" w:rsidP="005D34DA">
      <w:r>
        <w:separator/>
      </w:r>
    </w:p>
  </w:footnote>
  <w:footnote w:type="continuationSeparator" w:id="0">
    <w:p w:rsidR="002C2AD0" w:rsidRDefault="002C2AD0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hideSpellingErrors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49E4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B521A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C2AD0"/>
    <w:rsid w:val="002D1CE6"/>
    <w:rsid w:val="002D44CF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1256"/>
    <w:rsid w:val="00342C30"/>
    <w:rsid w:val="003434CA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5F7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BC9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302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A7735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1A4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47429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1CCC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BD3A-DCA2-48FF-97A8-3AB49108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25BB421B.dotm</Template>
  <TotalTime>9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7</cp:revision>
  <cp:lastPrinted>2019-11-14T04:32:00Z</cp:lastPrinted>
  <dcterms:created xsi:type="dcterms:W3CDTF">2021-07-13T01:48:00Z</dcterms:created>
  <dcterms:modified xsi:type="dcterms:W3CDTF">2021-07-21T04:51:00Z</dcterms:modified>
</cp:coreProperties>
</file>