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1" w:rsidRPr="009E467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ind w:right="430"/>
        <w:jc w:val="left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  <w:bookmarkStart w:id="0" w:name="_GoBack"/>
      <w:bookmarkEnd w:id="0"/>
      <w:r w:rsidRPr="009E4674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基本財産処分承認申請書</w:t>
      </w:r>
    </w:p>
    <w:p w:rsidR="00D30FC1" w:rsidRPr="00D30FC1" w:rsidRDefault="00D30FC1" w:rsidP="00D30FC1">
      <w:pPr>
        <w:adjustRightInd w:val="0"/>
        <w:spacing w:line="36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1025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2"/>
        <w:gridCol w:w="210"/>
        <w:gridCol w:w="2421"/>
        <w:gridCol w:w="6987"/>
      </w:tblGrid>
      <w:tr w:rsidR="00D30FC1" w:rsidRPr="00D30FC1" w:rsidTr="00C47FF5">
        <w:trPr>
          <w:trHeight w:val="777"/>
        </w:trPr>
        <w:tc>
          <w:tcPr>
            <w:tcW w:w="102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w w:val="200"/>
                <w:kern w:val="0"/>
                <w:sz w:val="24"/>
                <w:szCs w:val="24"/>
              </w:rPr>
              <w:t>基本財産処分承認申請書</w:t>
            </w:r>
          </w:p>
        </w:tc>
      </w:tr>
      <w:tr w:rsidR="00D30FC1" w:rsidRPr="00D30FC1" w:rsidTr="00C47FF5">
        <w:trPr>
          <w:cantSplit/>
          <w:trHeight w:val="972"/>
        </w:trPr>
        <w:tc>
          <w:tcPr>
            <w:tcW w:w="6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請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主たる事務所の所在地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〒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-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)(TEL    -    -     )(FAX    -    -     )</w:t>
            </w:r>
          </w:p>
        </w:tc>
      </w:tr>
      <w:tr w:rsidR="00D30FC1" w:rsidRPr="00D30FC1" w:rsidTr="00C47FF5">
        <w:trPr>
          <w:cantSplit/>
          <w:trHeight w:val="1031"/>
        </w:trPr>
        <w:tc>
          <w:tcPr>
            <w:tcW w:w="6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ふ　　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11"/>
                <w:szCs w:val="1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　り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11"/>
                <w:szCs w:val="1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　　　　が　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position w:val="11"/>
                <w:sz w:val="11"/>
                <w:szCs w:val="1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11"/>
                <w:sz w:val="11"/>
                <w:szCs w:val="11"/>
              </w:rPr>
              <w:t xml:space="preserve">　　　な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称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D30FC1" w:rsidRPr="00D30FC1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C47FF5">
        <w:trPr>
          <w:cantSplit/>
          <w:trHeight w:val="947"/>
        </w:trPr>
        <w:tc>
          <w:tcPr>
            <w:tcW w:w="6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理</w:t>
            </w:r>
            <w:r w:rsidRPr="00D30FC1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D30FC1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事</w:t>
            </w:r>
            <w:r w:rsidRPr="00D30FC1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D30FC1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長</w:t>
            </w:r>
            <w:r w:rsidRPr="00D30FC1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D30FC1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の</w:t>
            </w:r>
            <w:r w:rsidRPr="00D30FC1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D30FC1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氏</w:t>
            </w:r>
            <w:r w:rsidRPr="00D30FC1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t xml:space="preserve"> </w:t>
            </w:r>
            <w:r w:rsidRPr="00D30FC1">
              <w:rPr>
                <w:rFonts w:ascii="ＭＳ 明朝" w:eastAsia="ＭＳ 明朝" w:hAnsi="Times New Roman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FF6087">
            <w:pPr>
              <w:suppressAutoHyphens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2"/>
              </w:rPr>
              <w:t xml:space="preserve">　</w:t>
            </w:r>
            <w:r w:rsidRPr="00D30FC1">
              <w:rPr>
                <w:rFonts w:ascii="ＭＳ 明朝" w:eastAsia="ＭＳ 明朝" w:hAnsi="ＭＳ 明朝" w:cs="ＭＳ 明朝"/>
                <w:color w:val="000000"/>
                <w:spacing w:val="10"/>
                <w:kern w:val="0"/>
                <w:sz w:val="22"/>
              </w:rPr>
              <w:t xml:space="preserve">  </w:t>
            </w:r>
          </w:p>
        </w:tc>
      </w:tr>
      <w:tr w:rsidR="00D30FC1" w:rsidRPr="00D30FC1" w:rsidTr="00C47FF5">
        <w:trPr>
          <w:trHeight w:val="972"/>
        </w:trPr>
        <w:tc>
          <w:tcPr>
            <w:tcW w:w="3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申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請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9138F7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F6087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="00D30FC1"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年　　　　月　　　　日</w:t>
            </w:r>
          </w:p>
        </w:tc>
      </w:tr>
      <w:tr w:rsidR="00D30FC1" w:rsidRPr="00D30FC1" w:rsidTr="00C47FF5">
        <w:trPr>
          <w:trHeight w:val="972"/>
        </w:trPr>
        <w:tc>
          <w:tcPr>
            <w:tcW w:w="32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基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本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財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産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処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内</w:t>
            </w:r>
            <w:r w:rsidRPr="00D30FC1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容</w:t>
            </w:r>
          </w:p>
        </w:tc>
        <w:tc>
          <w:tcPr>
            <w:tcW w:w="6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C47FF5">
        <w:trPr>
          <w:trHeight w:val="2721"/>
        </w:trPr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485E68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85E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基す</w:t>
            </w:r>
          </w:p>
          <w:p w:rsidR="00D30FC1" w:rsidRPr="00485E68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85E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本　</w:t>
            </w:r>
          </w:p>
          <w:p w:rsidR="00D30FC1" w:rsidRPr="00485E68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85E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財る</w:t>
            </w:r>
          </w:p>
          <w:p w:rsidR="00D30FC1" w:rsidRPr="00485E68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85E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産</w:t>
            </w:r>
          </w:p>
          <w:p w:rsidR="00D30FC1" w:rsidRPr="00485E68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85E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を理</w:t>
            </w:r>
          </w:p>
          <w:p w:rsidR="00D30FC1" w:rsidRPr="00485E68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485E68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処</w:t>
            </w:r>
          </w:p>
          <w:p w:rsidR="00D30FC1" w:rsidRPr="00D30FC1" w:rsidRDefault="009B15E7" w:rsidP="009B15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485E68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分由</w:t>
            </w:r>
          </w:p>
        </w:tc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0FC1" w:rsidRPr="00D30FC1" w:rsidTr="00C47FF5">
        <w:trPr>
          <w:trHeight w:val="1660"/>
        </w:trPr>
        <w:tc>
          <w:tcPr>
            <w:tcW w:w="8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処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分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物</w:t>
            </w:r>
          </w:p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D30FC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件</w:t>
            </w:r>
          </w:p>
        </w:tc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FC1" w:rsidRPr="00D30FC1" w:rsidRDefault="00D30FC1" w:rsidP="00D30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30FC1" w:rsidRPr="009B1F3F" w:rsidRDefault="00760647" w:rsidP="00D30FC1">
      <w:pPr>
        <w:adjustRightInd w:val="0"/>
        <w:spacing w:line="360" w:lineRule="exact"/>
        <w:ind w:right="254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（注）１　用紙の大きさは、日</w:t>
      </w:r>
      <w:r w:rsidRPr="009B1F3F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本産業</w:t>
      </w:r>
      <w:r w:rsidR="00D30FC1" w:rsidRPr="009B1F3F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>規格Ａ列４番とすること。</w:t>
      </w:r>
    </w:p>
    <w:p w:rsidR="009E4674" w:rsidRDefault="00D30FC1" w:rsidP="00D30FC1">
      <w:pPr>
        <w:adjustRightInd w:val="0"/>
        <w:spacing w:line="360" w:lineRule="exact"/>
        <w:ind w:right="-8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  <w:r w:rsidRPr="009B1F3F">
        <w:rPr>
          <w:rFonts w:ascii="HG丸ｺﾞｼｯｸM-PRO" w:eastAsia="HG丸ｺﾞｼｯｸM-PRO" w:hAnsi="HG丸ｺﾞｼｯｸM-PRO" w:cs="ＭＳ 明朝" w:hint="eastAsia"/>
          <w:b/>
          <w:kern w:val="0"/>
          <w:sz w:val="22"/>
        </w:rPr>
        <w:t xml:space="preserve">　　　２　基本財産処分の内容欄には、処</w:t>
      </w:r>
      <w:r w:rsidRPr="009E4674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分の種類（売却、賃貸等）、処分の相手方（買主、借主等）</w:t>
      </w:r>
    </w:p>
    <w:p w:rsidR="00D30FC1" w:rsidRPr="009E4674" w:rsidRDefault="00D30FC1" w:rsidP="009E4674">
      <w:pPr>
        <w:adjustRightInd w:val="0"/>
        <w:spacing w:line="360" w:lineRule="exact"/>
        <w:ind w:right="-8" w:firstLineChars="400" w:firstLine="883"/>
        <w:jc w:val="left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kern w:val="0"/>
          <w:szCs w:val="21"/>
        </w:rPr>
      </w:pPr>
      <w:r w:rsidRPr="009E4674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処分の対価（売買価格、賃貸料等）等を記載すること。</w:t>
      </w:r>
    </w:p>
    <w:p w:rsidR="00D30FC1" w:rsidRPr="009E4674" w:rsidRDefault="00D30FC1" w:rsidP="002257A3">
      <w:pPr>
        <w:adjustRightInd w:val="0"/>
        <w:spacing w:line="360" w:lineRule="exact"/>
        <w:ind w:leftChars="300" w:left="851" w:hangingChars="100" w:hanging="221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  <w:r w:rsidRPr="009E4674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３　処分物件の欄には、処分する基本財産を具体的に記載すること。例えば、建物については、</w:t>
      </w:r>
      <w:r w:rsidR="002257A3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 xml:space="preserve">　</w:t>
      </w:r>
      <w:r w:rsidRPr="009E4674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 w:val="22"/>
        </w:rPr>
        <w:t>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D30FC1" w:rsidRPr="009E4674" w:rsidRDefault="00D30FC1" w:rsidP="009E4674">
      <w:pPr>
        <w:adjustRightInd w:val="0"/>
        <w:spacing w:line="360" w:lineRule="exact"/>
        <w:ind w:firstLineChars="300" w:firstLine="663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</w:p>
    <w:p w:rsidR="009E4674" w:rsidRPr="0010157B" w:rsidRDefault="009E4674" w:rsidP="00D30FC1">
      <w:pPr>
        <w:adjustRightInd w:val="0"/>
        <w:spacing w:line="360" w:lineRule="exact"/>
        <w:jc w:val="left"/>
        <w:textAlignment w:val="baseline"/>
        <w:rPr>
          <w:rFonts w:ascii="HG丸ｺﾞｼｯｸM-PRO" w:eastAsia="HG丸ｺﾞｼｯｸM-PRO" w:hAnsi="HG丸ｺﾞｼｯｸM-PRO" w:cs="ＭＳ 明朝"/>
          <w:b/>
          <w:color w:val="000000"/>
          <w:kern w:val="0"/>
          <w:sz w:val="22"/>
        </w:rPr>
      </w:pPr>
    </w:p>
    <w:sectPr w:rsidR="009E4674" w:rsidRPr="0010157B" w:rsidSect="00811ECF">
      <w:headerReference w:type="default" r:id="rId9"/>
      <w:footerReference w:type="default" r:id="rId10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FAE" w:rsidRDefault="00DD3FAE" w:rsidP="005D34DA">
      <w:r>
        <w:separator/>
      </w:r>
    </w:p>
  </w:endnote>
  <w:endnote w:type="continuationSeparator" w:id="0">
    <w:p w:rsidR="00DD3FAE" w:rsidRDefault="00DD3FAE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FAE" w:rsidRDefault="00DD3FAE" w:rsidP="005D34DA">
      <w:r>
        <w:separator/>
      </w:r>
    </w:p>
  </w:footnote>
  <w:footnote w:type="continuationSeparator" w:id="0">
    <w:p w:rsidR="00DD3FAE" w:rsidRDefault="00DD3FAE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hideSpellingErrors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42BC"/>
    <w:rsid w:val="000D4DE9"/>
    <w:rsid w:val="000E270E"/>
    <w:rsid w:val="000E49E4"/>
    <w:rsid w:val="000F5E56"/>
    <w:rsid w:val="00100948"/>
    <w:rsid w:val="0010157B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257A3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1F3F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D3FAE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E522D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25F1-4E28-4682-A307-3B30EC8A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5EF6D8E6.dotm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2019-11-14T04:32:00Z</cp:lastPrinted>
  <dcterms:created xsi:type="dcterms:W3CDTF">2021-07-13T01:58:00Z</dcterms:created>
  <dcterms:modified xsi:type="dcterms:W3CDTF">2021-07-21T04:52:00Z</dcterms:modified>
</cp:coreProperties>
</file>